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AD" w:rsidRDefault="00AE37AD" w:rsidP="008E4CA3">
      <w:pPr>
        <w:pStyle w:val="Ttulo1"/>
        <w:rPr>
          <w:u w:val="single"/>
        </w:rPr>
      </w:pPr>
      <w:bookmarkStart w:id="0" w:name="_GoBack"/>
      <w:bookmarkEnd w:id="0"/>
      <w:r>
        <w:rPr>
          <w:u w:val="single"/>
        </w:rPr>
        <w:t>ADENDO CONTRATUAL</w:t>
      </w:r>
    </w:p>
    <w:p w:rsidR="006930B8" w:rsidRDefault="00AE37AD" w:rsidP="008E4CA3">
      <w:pPr>
        <w:pStyle w:val="Ttulo1"/>
        <w:rPr>
          <w:u w:val="single"/>
        </w:rPr>
      </w:pPr>
      <w:r>
        <w:rPr>
          <w:u w:val="single"/>
        </w:rPr>
        <w:t xml:space="preserve">REFERENTE AO </w:t>
      </w:r>
      <w:r w:rsidR="006930B8">
        <w:rPr>
          <w:u w:val="single"/>
        </w:rPr>
        <w:t>CONTRATO ADMINISTRATIVO 003</w:t>
      </w:r>
    </w:p>
    <w:p w:rsidR="008E4CA3" w:rsidRDefault="008E4CA3" w:rsidP="008E4CA3">
      <w:pPr>
        <w:pStyle w:val="Ttulo1"/>
        <w:rPr>
          <w:u w:val="single"/>
        </w:rPr>
      </w:pPr>
      <w:r>
        <w:rPr>
          <w:u w:val="single"/>
        </w:rPr>
        <w:t>CONTRATO PARTICULAR DE LOCAÇÃO</w:t>
      </w:r>
    </w:p>
    <w:p w:rsidR="008E4CA3" w:rsidRDefault="008E4CA3" w:rsidP="008E4CA3">
      <w:pPr>
        <w:spacing w:line="312" w:lineRule="auto"/>
        <w:jc w:val="both"/>
        <w:rPr>
          <w:sz w:val="24"/>
        </w:rPr>
      </w:pPr>
    </w:p>
    <w:p w:rsidR="008E4CA3" w:rsidRDefault="008E4CA3" w:rsidP="008E4CA3">
      <w:pPr>
        <w:spacing w:line="312" w:lineRule="auto"/>
        <w:jc w:val="both"/>
        <w:rPr>
          <w:sz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2"/>
        </w:rPr>
        <w:t xml:space="preserve">Que realizam entre si, de um lado o senhor </w:t>
      </w:r>
      <w:r>
        <w:rPr>
          <w:b/>
          <w:bCs/>
          <w:sz w:val="22"/>
        </w:rPr>
        <w:t>ROQUE ANILDO HAACK,</w:t>
      </w:r>
      <w:r>
        <w:rPr>
          <w:sz w:val="22"/>
        </w:rPr>
        <w:t xml:space="preserve"> casado, agricultor, residente e domiciliado </w:t>
      </w:r>
      <w:smartTag w:uri="urn:schemas-microsoft-com:office:smarttags" w:element="PersonName">
        <w:smartTagPr>
          <w:attr w:name="ProductID" w:val="em Santo Ant￴nio"/>
        </w:smartTagPr>
        <w:r>
          <w:rPr>
            <w:sz w:val="22"/>
          </w:rPr>
          <w:t>em Santo Antônio</w:t>
        </w:r>
      </w:smartTag>
      <w:r>
        <w:rPr>
          <w:sz w:val="22"/>
        </w:rPr>
        <w:t xml:space="preserve"> do Planalto, a Av. Jorge Müller nº 509, CPF Nº 273.976.700-59, doravante denominado de LOCADOR e a </w:t>
      </w:r>
      <w:r>
        <w:rPr>
          <w:b/>
          <w:bCs/>
          <w:sz w:val="22"/>
        </w:rPr>
        <w:t>CÂMARA MUNICIPAL DE VEREADORES DE SANTO ANTÔNIO DO PLANALTO,</w:t>
      </w:r>
      <w:r>
        <w:rPr>
          <w:sz w:val="22"/>
        </w:rPr>
        <w:t xml:space="preserve"> inscrita no CGC sob n.º 94.704.186.0001/03, com sede à Av. Jorge Müller, n.º 509 em Santo Antônio do Planalto, neste ato representada por seu </w:t>
      </w:r>
      <w:r w:rsidR="00103F3F">
        <w:rPr>
          <w:sz w:val="22"/>
        </w:rPr>
        <w:t>Presiden</w:t>
      </w:r>
      <w:r w:rsidR="00843EC5">
        <w:rPr>
          <w:sz w:val="22"/>
        </w:rPr>
        <w:t>te</w:t>
      </w:r>
      <w:r w:rsidR="004F17EF">
        <w:rPr>
          <w:sz w:val="22"/>
        </w:rPr>
        <w:t>,</w:t>
      </w:r>
      <w:r w:rsidR="00843EC5">
        <w:rPr>
          <w:sz w:val="22"/>
        </w:rPr>
        <w:t xml:space="preserve"> senhor </w:t>
      </w:r>
      <w:r w:rsidR="00AE37AD">
        <w:rPr>
          <w:sz w:val="22"/>
        </w:rPr>
        <w:t>Vilson Altmann</w:t>
      </w:r>
      <w:r w:rsidR="00DA33FB">
        <w:rPr>
          <w:sz w:val="22"/>
        </w:rPr>
        <w:t xml:space="preserve">, brasileiro, </w:t>
      </w:r>
      <w:r w:rsidR="0027512E">
        <w:rPr>
          <w:sz w:val="22"/>
        </w:rPr>
        <w:t>casado</w:t>
      </w:r>
      <w:r w:rsidR="00DA33FB">
        <w:rPr>
          <w:sz w:val="22"/>
        </w:rPr>
        <w:t xml:space="preserve">, </w:t>
      </w:r>
      <w:r w:rsidR="00AE37AD">
        <w:rPr>
          <w:sz w:val="22"/>
        </w:rPr>
        <w:t>agricultor</w:t>
      </w:r>
      <w:r w:rsidR="00AE37AD" w:rsidRPr="00AE37AD">
        <w:t xml:space="preserve"> </w:t>
      </w:r>
      <w:r w:rsidR="00AE37AD" w:rsidRPr="00AE37AD">
        <w:rPr>
          <w:sz w:val="22"/>
        </w:rPr>
        <w:t>residente à AV. Jorge Muller, Nº 584 Em Santo Antônio Do Planalto, inscrito no CPF  SOB N.º  405.116.000-97</w:t>
      </w:r>
      <w:r>
        <w:rPr>
          <w:sz w:val="22"/>
        </w:rPr>
        <w:t>, doravante denominado de LOCATÁRIA, sob as seguintes cláusulas e condições:</w:t>
      </w:r>
    </w:p>
    <w:p w:rsidR="008E4CA3" w:rsidRDefault="008E4CA3" w:rsidP="008E4CA3">
      <w:pPr>
        <w:spacing w:line="312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1. O LOCADOR, legítimo proprietário, do imóvel localizado na Av. Jorge Müller nº 509, </w:t>
      </w:r>
      <w:smartTag w:uri="urn:schemas-microsoft-com:office:smarttags" w:element="PersonName">
        <w:smartTagPr>
          <w:attr w:name="ProductID" w:val="em Santo Ant￴nio"/>
        </w:smartTagPr>
        <w:r>
          <w:rPr>
            <w:sz w:val="22"/>
          </w:rPr>
          <w:t>em Santo Antônio</w:t>
        </w:r>
      </w:smartTag>
      <w:r>
        <w:rPr>
          <w:sz w:val="22"/>
        </w:rPr>
        <w:t xml:space="preserve"> do Planalto/RS dá em locação, área térrea deste imóvel</w:t>
      </w:r>
      <w:r w:rsidR="00103F3F">
        <w:rPr>
          <w:sz w:val="22"/>
        </w:rPr>
        <w:t xml:space="preserve"> com aproximadamente </w:t>
      </w:r>
      <w:smartTag w:uri="urn:schemas-microsoft-com:office:smarttags" w:element="metricconverter">
        <w:smartTagPr>
          <w:attr w:name="ProductID" w:val="160 m2"/>
        </w:smartTagPr>
        <w:r w:rsidR="00103F3F">
          <w:rPr>
            <w:sz w:val="22"/>
          </w:rPr>
          <w:t>160 m</w:t>
        </w:r>
        <w:r w:rsidR="00103F3F">
          <w:rPr>
            <w:sz w:val="22"/>
            <w:szCs w:val="22"/>
            <w:vertAlign w:val="superscript"/>
          </w:rPr>
          <w:t>2</w:t>
        </w:r>
      </w:smartTag>
      <w:r>
        <w:rPr>
          <w:sz w:val="22"/>
        </w:rPr>
        <w:t xml:space="preserve"> para instalação do Plenário e dos serviços administrativos da Câmara. </w:t>
      </w:r>
    </w:p>
    <w:p w:rsidR="00033378" w:rsidRPr="00033378" w:rsidRDefault="00033378" w:rsidP="00033378">
      <w:pPr>
        <w:spacing w:line="312" w:lineRule="auto"/>
        <w:jc w:val="both"/>
        <w:rPr>
          <w:sz w:val="22"/>
        </w:rPr>
      </w:pPr>
      <w:r w:rsidRPr="00033378">
        <w:rPr>
          <w:sz w:val="22"/>
        </w:rPr>
        <w:tab/>
      </w:r>
      <w:r w:rsidRPr="00033378">
        <w:rPr>
          <w:sz w:val="22"/>
        </w:rPr>
        <w:tab/>
        <w:t xml:space="preserve">2. Fica ajustado o prazo de locação de </w:t>
      </w:r>
      <w:r w:rsidR="000A3981">
        <w:rPr>
          <w:sz w:val="22"/>
        </w:rPr>
        <w:t>3</w:t>
      </w:r>
      <w:r w:rsidRPr="00033378">
        <w:rPr>
          <w:sz w:val="22"/>
        </w:rPr>
        <w:t xml:space="preserve"> (</w:t>
      </w:r>
      <w:r w:rsidR="000A3981">
        <w:rPr>
          <w:sz w:val="22"/>
        </w:rPr>
        <w:t>três</w:t>
      </w:r>
      <w:r w:rsidRPr="00033378">
        <w:rPr>
          <w:sz w:val="22"/>
        </w:rPr>
        <w:t xml:space="preserve">) meses, iniciado em </w:t>
      </w:r>
      <w:r w:rsidR="000A3981">
        <w:rPr>
          <w:sz w:val="22"/>
        </w:rPr>
        <w:t>3</w:t>
      </w:r>
      <w:r w:rsidR="00AE37AD">
        <w:rPr>
          <w:sz w:val="22"/>
        </w:rPr>
        <w:t xml:space="preserve"> de julho</w:t>
      </w:r>
      <w:r w:rsidRPr="00033378">
        <w:rPr>
          <w:sz w:val="22"/>
        </w:rPr>
        <w:t xml:space="preserve"> de 2019 e a terminar em </w:t>
      </w:r>
      <w:r w:rsidR="000A3981">
        <w:rPr>
          <w:sz w:val="22"/>
        </w:rPr>
        <w:t>02</w:t>
      </w:r>
      <w:r w:rsidRPr="00033378">
        <w:rPr>
          <w:sz w:val="22"/>
        </w:rPr>
        <w:t xml:space="preserve"> de </w:t>
      </w:r>
      <w:r w:rsidR="000A3981">
        <w:rPr>
          <w:sz w:val="22"/>
        </w:rPr>
        <w:t>outubro</w:t>
      </w:r>
      <w:r w:rsidRPr="00033378">
        <w:rPr>
          <w:sz w:val="22"/>
        </w:rPr>
        <w:t xml:space="preserve"> de 2019.</w:t>
      </w:r>
    </w:p>
    <w:p w:rsidR="008E4CA3" w:rsidRDefault="00033378" w:rsidP="00033378">
      <w:pPr>
        <w:spacing w:line="312" w:lineRule="auto"/>
        <w:jc w:val="both"/>
        <w:rPr>
          <w:sz w:val="22"/>
        </w:rPr>
      </w:pPr>
      <w:r>
        <w:rPr>
          <w:sz w:val="22"/>
        </w:rPr>
        <w:tab/>
      </w:r>
      <w:r w:rsidR="008E4CA3">
        <w:rPr>
          <w:sz w:val="22"/>
        </w:rPr>
        <w:tab/>
      </w:r>
      <w:smartTag w:uri="urn:schemas-microsoft-com:office:smarttags" w:element="metricconverter">
        <w:smartTagPr>
          <w:attr w:name="ProductID" w:val="3. A"/>
        </w:smartTagPr>
        <w:r w:rsidR="008E4CA3">
          <w:rPr>
            <w:sz w:val="22"/>
          </w:rPr>
          <w:t>3. A</w:t>
        </w:r>
      </w:smartTag>
      <w:r w:rsidR="008E4CA3">
        <w:rPr>
          <w:sz w:val="22"/>
        </w:rPr>
        <w:t xml:space="preserve"> LOCATÁRIA pagará mensalmente a título de aluguel, durante o prazo co</w:t>
      </w:r>
      <w:r w:rsidR="000A294F">
        <w:rPr>
          <w:sz w:val="22"/>
        </w:rPr>
        <w:t xml:space="preserve">ntratual, a importância de </w:t>
      </w:r>
      <w:r w:rsidR="006930B8">
        <w:rPr>
          <w:sz w:val="22"/>
        </w:rPr>
        <w:t>R</w:t>
      </w:r>
      <w:r w:rsidR="006930B8" w:rsidRPr="006930B8">
        <w:rPr>
          <w:sz w:val="22"/>
        </w:rPr>
        <w:t>$ 1.675,00 (um mil seiscentos e setenta e cinco reais)</w:t>
      </w:r>
      <w:r w:rsidR="00EF7403">
        <w:rPr>
          <w:sz w:val="22"/>
        </w:rPr>
        <w:t xml:space="preserve">, até o quinto dia útil do mês subseqüente. </w:t>
      </w:r>
      <w:r w:rsidR="008E4CA3">
        <w:rPr>
          <w:sz w:val="22"/>
        </w:rPr>
        <w:t xml:space="preserve"> </w:t>
      </w:r>
    </w:p>
    <w:p w:rsidR="008E4CA3" w:rsidRDefault="008E4CA3" w:rsidP="008E4CA3">
      <w:pPr>
        <w:spacing w:line="312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4. Os impostos e taxas que gravam o imóvel</w:t>
      </w:r>
      <w:r w:rsidR="00AE37AD">
        <w:rPr>
          <w:sz w:val="22"/>
        </w:rPr>
        <w:t xml:space="preserve"> serão</w:t>
      </w:r>
      <w:r>
        <w:rPr>
          <w:sz w:val="22"/>
        </w:rPr>
        <w:t xml:space="preserve"> de responsabilidade do LOCADOR, devendo a LOCATÁRIA pagar as tarifas de energia elétrica, consumo de água, e outras inerent</w:t>
      </w:r>
      <w:r w:rsidR="00AE37AD">
        <w:rPr>
          <w:sz w:val="22"/>
        </w:rPr>
        <w:t>es à utilização da área locada.</w:t>
      </w:r>
    </w:p>
    <w:p w:rsidR="008E4CA3" w:rsidRDefault="008E4CA3" w:rsidP="008E4CA3">
      <w:pPr>
        <w:spacing w:line="312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5. O imóvel será utilizado pelo Poder Legislativo Municipal de Santo Antônio do Planalto para reuniões ordinárias, extraordinárias, biblioteca, promoções, reuniões políticas e comunitárias e outros eventos a critério da LOCATÁRIA, sendo vedada à sublocação.</w:t>
      </w:r>
    </w:p>
    <w:p w:rsidR="008E4CA3" w:rsidRDefault="008E4CA3" w:rsidP="008E4CA3">
      <w:pPr>
        <w:spacing w:line="312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6.Os contratantes poderão rescindir este contrato desde que aquele que tomar a iniciativa comunique a outra parte com antecedência mínima de 60 (sessenta) dias; </w:t>
      </w:r>
    </w:p>
    <w:p w:rsidR="008E4CA3" w:rsidRDefault="008E4CA3" w:rsidP="008E4CA3">
      <w:pPr>
        <w:spacing w:line="312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7. No caso da rescisão do contrato, a LOCATÁRIA deverá entregar o prédio em boas condições de utilização, ou seja, com eventuais reparos nas paredes, pintura em bom estado.</w:t>
      </w:r>
    </w:p>
    <w:p w:rsidR="008E4CA3" w:rsidRDefault="008E4CA3" w:rsidP="008E4CA3">
      <w:pPr>
        <w:spacing w:line="312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8. As partes elegem o foro de Carazinho para dirimir eventuais dúvidas decorrentes do presente contrato, e firma</w:t>
      </w:r>
      <w:r w:rsidR="008F3685">
        <w:rPr>
          <w:sz w:val="22"/>
        </w:rPr>
        <w:t>m o presente instrumento em 3 (</w:t>
      </w:r>
      <w:r>
        <w:rPr>
          <w:sz w:val="22"/>
        </w:rPr>
        <w:t xml:space="preserve">três) vias de igual teor e forma, na presença das testemunhas, também abaixo assinadas. </w:t>
      </w:r>
    </w:p>
    <w:p w:rsidR="008E4CA3" w:rsidRDefault="008E4CA3" w:rsidP="00953B8D">
      <w:pPr>
        <w:spacing w:line="312" w:lineRule="auto"/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             Santo Antônio do</w:t>
      </w:r>
      <w:r w:rsidR="000A294F">
        <w:rPr>
          <w:sz w:val="22"/>
        </w:rPr>
        <w:t xml:space="preserve"> </w:t>
      </w:r>
      <w:r w:rsidR="00314CAE">
        <w:rPr>
          <w:sz w:val="22"/>
        </w:rPr>
        <w:t xml:space="preserve">Planalto, </w:t>
      </w:r>
      <w:r w:rsidR="00F3391F">
        <w:rPr>
          <w:sz w:val="22"/>
        </w:rPr>
        <w:t>0</w:t>
      </w:r>
      <w:r w:rsidR="000A3981">
        <w:rPr>
          <w:sz w:val="22"/>
        </w:rPr>
        <w:t>2</w:t>
      </w:r>
      <w:r w:rsidR="00843EC5">
        <w:rPr>
          <w:sz w:val="22"/>
        </w:rPr>
        <w:t xml:space="preserve"> de j</w:t>
      </w:r>
      <w:r w:rsidR="00AE37AD">
        <w:rPr>
          <w:sz w:val="22"/>
        </w:rPr>
        <w:t>ulh</w:t>
      </w:r>
      <w:r w:rsidR="00843EC5">
        <w:rPr>
          <w:sz w:val="22"/>
        </w:rPr>
        <w:t>o de 201</w:t>
      </w:r>
      <w:r w:rsidR="006930B8">
        <w:rPr>
          <w:sz w:val="22"/>
        </w:rPr>
        <w:t>9</w:t>
      </w:r>
      <w:r w:rsidR="00843EC5">
        <w:rPr>
          <w:sz w:val="22"/>
        </w:rPr>
        <w:t>.</w:t>
      </w:r>
    </w:p>
    <w:p w:rsidR="008F3685" w:rsidRDefault="008F3685" w:rsidP="008E4CA3">
      <w:pPr>
        <w:spacing w:line="312" w:lineRule="auto"/>
        <w:jc w:val="both"/>
        <w:rPr>
          <w:sz w:val="22"/>
        </w:rPr>
      </w:pPr>
    </w:p>
    <w:p w:rsidR="008E4CA3" w:rsidRDefault="008E4CA3" w:rsidP="004E5F54">
      <w:pPr>
        <w:spacing w:line="312" w:lineRule="auto"/>
        <w:jc w:val="center"/>
        <w:rPr>
          <w:sz w:val="22"/>
        </w:rPr>
      </w:pPr>
      <w:r>
        <w:rPr>
          <w:sz w:val="22"/>
        </w:rPr>
        <w:t>________________________________________</w:t>
      </w:r>
    </w:p>
    <w:p w:rsidR="008E4CA3" w:rsidRDefault="008E4CA3" w:rsidP="004E5F54">
      <w:pPr>
        <w:spacing w:line="312" w:lineRule="auto"/>
        <w:jc w:val="center"/>
        <w:rPr>
          <w:sz w:val="22"/>
        </w:rPr>
      </w:pPr>
      <w:r>
        <w:rPr>
          <w:sz w:val="22"/>
        </w:rPr>
        <w:t xml:space="preserve">Roque </w:t>
      </w:r>
      <w:proofErr w:type="spellStart"/>
      <w:r>
        <w:rPr>
          <w:sz w:val="22"/>
        </w:rPr>
        <w:t>Anildo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Haack</w:t>
      </w:r>
      <w:proofErr w:type="spellEnd"/>
      <w:r>
        <w:rPr>
          <w:sz w:val="22"/>
        </w:rPr>
        <w:t xml:space="preserve"> - Locador</w:t>
      </w:r>
    </w:p>
    <w:p w:rsidR="008E4CA3" w:rsidRDefault="008E4CA3" w:rsidP="004E5F54">
      <w:pPr>
        <w:spacing w:line="312" w:lineRule="auto"/>
        <w:jc w:val="center"/>
        <w:rPr>
          <w:sz w:val="22"/>
        </w:rPr>
      </w:pPr>
    </w:p>
    <w:p w:rsidR="008E4CA3" w:rsidRDefault="008E4CA3" w:rsidP="004E5F54">
      <w:pPr>
        <w:spacing w:line="312" w:lineRule="auto"/>
        <w:jc w:val="center"/>
        <w:rPr>
          <w:sz w:val="22"/>
        </w:rPr>
      </w:pPr>
      <w:r>
        <w:rPr>
          <w:sz w:val="22"/>
        </w:rPr>
        <w:t>_________________________________________</w:t>
      </w:r>
    </w:p>
    <w:p w:rsidR="008E4CA3" w:rsidRDefault="00843EC5" w:rsidP="004E5F54">
      <w:pPr>
        <w:spacing w:line="312" w:lineRule="auto"/>
        <w:jc w:val="center"/>
        <w:rPr>
          <w:sz w:val="22"/>
        </w:rPr>
      </w:pPr>
      <w:r>
        <w:rPr>
          <w:sz w:val="22"/>
        </w:rPr>
        <w:t xml:space="preserve">Vereador </w:t>
      </w:r>
      <w:r w:rsidR="006930B8">
        <w:rPr>
          <w:sz w:val="22"/>
        </w:rPr>
        <w:t>Vilson Altmann</w:t>
      </w:r>
      <w:r w:rsidR="00103F3F">
        <w:rPr>
          <w:sz w:val="22"/>
        </w:rPr>
        <w:t xml:space="preserve"> </w:t>
      </w:r>
      <w:r w:rsidR="008E4CA3">
        <w:rPr>
          <w:sz w:val="22"/>
        </w:rPr>
        <w:t>- Presidente</w:t>
      </w:r>
    </w:p>
    <w:p w:rsidR="008E4CA3" w:rsidRDefault="008E4CA3" w:rsidP="008E4CA3">
      <w:pPr>
        <w:spacing w:line="312" w:lineRule="auto"/>
        <w:jc w:val="both"/>
        <w:rPr>
          <w:sz w:val="22"/>
        </w:rPr>
      </w:pPr>
    </w:p>
    <w:p w:rsidR="00C01C8A" w:rsidRPr="008E4CA3" w:rsidRDefault="008E4CA3" w:rsidP="00AE37AD">
      <w:pPr>
        <w:spacing w:line="312" w:lineRule="auto"/>
        <w:jc w:val="both"/>
      </w:pPr>
      <w:r>
        <w:rPr>
          <w:sz w:val="22"/>
        </w:rPr>
        <w:t>TESTEMUNHAS:</w:t>
      </w:r>
    </w:p>
    <w:sectPr w:rsidR="00C01C8A" w:rsidRPr="008E4CA3" w:rsidSect="00CA394E">
      <w:pgSz w:w="12191" w:h="18711" w:code="1"/>
      <w:pgMar w:top="1418" w:right="1134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EC"/>
    <w:rsid w:val="00033378"/>
    <w:rsid w:val="00086DF5"/>
    <w:rsid w:val="000A294F"/>
    <w:rsid w:val="000A3981"/>
    <w:rsid w:val="000F2A1B"/>
    <w:rsid w:val="000F3538"/>
    <w:rsid w:val="00103F3F"/>
    <w:rsid w:val="00130B3D"/>
    <w:rsid w:val="0017392D"/>
    <w:rsid w:val="0019516E"/>
    <w:rsid w:val="0022036F"/>
    <w:rsid w:val="0027512E"/>
    <w:rsid w:val="00314CAE"/>
    <w:rsid w:val="004536D6"/>
    <w:rsid w:val="004B69F1"/>
    <w:rsid w:val="004E5F54"/>
    <w:rsid w:val="004F17EF"/>
    <w:rsid w:val="00567CFA"/>
    <w:rsid w:val="00582057"/>
    <w:rsid w:val="005B2C97"/>
    <w:rsid w:val="006930B8"/>
    <w:rsid w:val="006A01EC"/>
    <w:rsid w:val="006E5C8F"/>
    <w:rsid w:val="007358EC"/>
    <w:rsid w:val="007578ED"/>
    <w:rsid w:val="0084207A"/>
    <w:rsid w:val="00843EC5"/>
    <w:rsid w:val="008E4CA3"/>
    <w:rsid w:val="008F3685"/>
    <w:rsid w:val="00953B8D"/>
    <w:rsid w:val="00AE37AD"/>
    <w:rsid w:val="00B25A5C"/>
    <w:rsid w:val="00B82505"/>
    <w:rsid w:val="00B84253"/>
    <w:rsid w:val="00BC7743"/>
    <w:rsid w:val="00C01C8A"/>
    <w:rsid w:val="00C917D5"/>
    <w:rsid w:val="00CA394E"/>
    <w:rsid w:val="00CC2C48"/>
    <w:rsid w:val="00DA33FB"/>
    <w:rsid w:val="00DF21C8"/>
    <w:rsid w:val="00EE3AED"/>
    <w:rsid w:val="00EE4B07"/>
    <w:rsid w:val="00EF7403"/>
    <w:rsid w:val="00F3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32E90CF-7685-476A-89A7-20BA696D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94E"/>
  </w:style>
  <w:style w:type="paragraph" w:styleId="Ttulo1">
    <w:name w:val="heading 1"/>
    <w:basedOn w:val="Normal"/>
    <w:next w:val="Normal"/>
    <w:qFormat/>
    <w:rsid w:val="00CA394E"/>
    <w:pPr>
      <w:keepNext/>
      <w:spacing w:line="312" w:lineRule="auto"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3B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0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el\Desktop\Escrit&#243;rio\C&#194;MARA\2014\dispensa%20licita&#231;&#227;o%20loca&#231;&#227;o\contrato%20de%20aluguel%20-%20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 de aluguel - modelo</Template>
  <TotalTime>0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PARTICULAR DE LOCAÇÃO DE IMÓVEL</vt:lpstr>
    </vt:vector>
  </TitlesOfParts>
  <Company>-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PARTICULAR DE LOCAÇÃO DE IMÓVEL</dc:title>
  <dc:creator>Rafael</dc:creator>
  <cp:lastModifiedBy>CAMARA</cp:lastModifiedBy>
  <cp:revision>2</cp:revision>
  <cp:lastPrinted>2019-07-03T18:05:00Z</cp:lastPrinted>
  <dcterms:created xsi:type="dcterms:W3CDTF">2019-07-03T18:07:00Z</dcterms:created>
  <dcterms:modified xsi:type="dcterms:W3CDTF">2019-07-03T18:07:00Z</dcterms:modified>
</cp:coreProperties>
</file>